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86D" w:rsidRPr="00960715" w:rsidRDefault="004C486D" w:rsidP="004C486D">
      <w:pPr>
        <w:spacing w:before="60"/>
        <w:jc w:val="center"/>
        <w:rPr>
          <w:b/>
          <w:sz w:val="24"/>
          <w:szCs w:val="24"/>
        </w:rPr>
      </w:pPr>
      <w:bookmarkStart w:id="0" w:name="_GoBack"/>
      <w:bookmarkEnd w:id="0"/>
      <w:r w:rsidRPr="00960715">
        <w:rPr>
          <w:b/>
          <w:sz w:val="24"/>
          <w:szCs w:val="24"/>
          <w:lang w:val="ru-RU"/>
        </w:rPr>
        <w:t>УКРАЇНА</w:t>
      </w:r>
    </w:p>
    <w:p w:rsidR="004C486D" w:rsidRPr="00960715" w:rsidRDefault="004C486D" w:rsidP="004C486D">
      <w:pPr>
        <w:spacing w:before="60"/>
        <w:jc w:val="center"/>
        <w:rPr>
          <w:b/>
          <w:sz w:val="28"/>
          <w:szCs w:val="28"/>
        </w:rPr>
      </w:pPr>
    </w:p>
    <w:p w:rsidR="004C486D" w:rsidRPr="00960715" w:rsidRDefault="004C486D" w:rsidP="004C486D">
      <w:pPr>
        <w:pStyle w:val="10"/>
        <w:jc w:val="center"/>
        <w:rPr>
          <w:rFonts w:ascii="Times New Roman" w:hAnsi="Times New Roman"/>
          <w:b/>
          <w:spacing w:val="20"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spacing w:val="20"/>
          <w:sz w:val="28"/>
          <w:szCs w:val="28"/>
          <w:lang w:val="uk-UA"/>
        </w:rPr>
        <w:t>ЧЕРНІГІВСЬКА ОБЛАСНА ДЕРЖАВНА АДМІНІСТРАЦІЯ</w:t>
      </w:r>
    </w:p>
    <w:p w:rsidR="004C486D" w:rsidRPr="00960715" w:rsidRDefault="004C486D" w:rsidP="004C486D">
      <w:pPr>
        <w:pStyle w:val="10"/>
        <w:jc w:val="center"/>
        <w:rPr>
          <w:rFonts w:ascii="Times New Roman" w:hAnsi="Times New Roman"/>
          <w:b/>
          <w:spacing w:val="20"/>
          <w:sz w:val="20"/>
          <w:szCs w:val="20"/>
          <w:lang w:val="uk-UA"/>
        </w:rPr>
      </w:pPr>
    </w:p>
    <w:p w:rsidR="004C486D" w:rsidRPr="00960715" w:rsidRDefault="004C486D" w:rsidP="004C486D">
      <w:pPr>
        <w:spacing w:before="60"/>
        <w:jc w:val="center"/>
        <w:rPr>
          <w:b/>
          <w:spacing w:val="200"/>
          <w:sz w:val="28"/>
          <w:szCs w:val="28"/>
        </w:rPr>
      </w:pPr>
      <w:r w:rsidRPr="00960715">
        <w:rPr>
          <w:b/>
          <w:sz w:val="28"/>
          <w:szCs w:val="28"/>
        </w:rPr>
        <w:t>УПРАВЛІННЯ КАПІТАЛЬНОГО БУДІВНИЦТВА</w:t>
      </w:r>
    </w:p>
    <w:p w:rsidR="004C486D" w:rsidRPr="00960715" w:rsidRDefault="004C486D" w:rsidP="004C486D">
      <w:pPr>
        <w:spacing w:before="60"/>
        <w:jc w:val="center"/>
        <w:rPr>
          <w:b/>
          <w:spacing w:val="200"/>
          <w:sz w:val="28"/>
          <w:szCs w:val="28"/>
        </w:rPr>
      </w:pPr>
    </w:p>
    <w:p w:rsidR="004C486D" w:rsidRPr="00960715" w:rsidRDefault="004C486D" w:rsidP="004C486D">
      <w:pPr>
        <w:spacing w:before="60"/>
        <w:jc w:val="center"/>
        <w:rPr>
          <w:b/>
          <w:spacing w:val="200"/>
          <w:sz w:val="28"/>
          <w:szCs w:val="28"/>
        </w:rPr>
      </w:pPr>
      <w:r w:rsidRPr="00960715">
        <w:rPr>
          <w:b/>
          <w:spacing w:val="200"/>
          <w:sz w:val="28"/>
          <w:szCs w:val="28"/>
        </w:rPr>
        <w:t>НАКАЗ</w:t>
      </w:r>
    </w:p>
    <w:p w:rsidR="004C486D" w:rsidRPr="00960715" w:rsidRDefault="004C486D" w:rsidP="004C486D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4C486D" w:rsidRPr="00960715" w:rsidTr="001F0969">
        <w:trPr>
          <w:trHeight w:val="620"/>
        </w:trPr>
        <w:tc>
          <w:tcPr>
            <w:tcW w:w="3622" w:type="dxa"/>
          </w:tcPr>
          <w:p w:rsidR="004C486D" w:rsidRPr="00960715" w:rsidRDefault="004C486D" w:rsidP="001F0969">
            <w:pPr>
              <w:spacing w:before="120"/>
              <w:rPr>
                <w:b/>
                <w:sz w:val="28"/>
                <w:szCs w:val="28"/>
              </w:rPr>
            </w:pPr>
            <w:r w:rsidRPr="00960715">
              <w:rPr>
                <w:sz w:val="28"/>
                <w:szCs w:val="28"/>
              </w:rPr>
              <w:t xml:space="preserve">від </w:t>
            </w:r>
            <w:r w:rsidR="00522BE7">
              <w:rPr>
                <w:sz w:val="28"/>
                <w:szCs w:val="28"/>
                <w:u w:val="single"/>
              </w:rPr>
              <w:t>04 березня</w:t>
            </w:r>
            <w:r w:rsidRPr="00960715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4</w:t>
            </w:r>
            <w:r w:rsidRPr="00960715">
              <w:rPr>
                <w:sz w:val="28"/>
                <w:szCs w:val="28"/>
              </w:rPr>
              <w:t>р.</w:t>
            </w:r>
          </w:p>
        </w:tc>
        <w:tc>
          <w:tcPr>
            <w:tcW w:w="2758" w:type="dxa"/>
          </w:tcPr>
          <w:p w:rsidR="004C486D" w:rsidRPr="00960715" w:rsidRDefault="004C486D" w:rsidP="001F0969">
            <w:pPr>
              <w:spacing w:before="120"/>
              <w:rPr>
                <w:sz w:val="28"/>
                <w:szCs w:val="28"/>
              </w:rPr>
            </w:pPr>
            <w:r w:rsidRPr="00960715">
              <w:rPr>
                <w:sz w:val="28"/>
                <w:szCs w:val="28"/>
              </w:rPr>
              <w:t xml:space="preserve">   Чернігів</w:t>
            </w:r>
          </w:p>
        </w:tc>
        <w:tc>
          <w:tcPr>
            <w:tcW w:w="3190" w:type="dxa"/>
          </w:tcPr>
          <w:p w:rsidR="004C486D" w:rsidRPr="007121AD" w:rsidRDefault="004C486D" w:rsidP="00522BE7">
            <w:pPr>
              <w:spacing w:before="120"/>
              <w:ind w:firstLine="567"/>
              <w:rPr>
                <w:b/>
                <w:sz w:val="28"/>
                <w:szCs w:val="28"/>
              </w:rPr>
            </w:pPr>
            <w:r w:rsidRPr="00960715">
              <w:rPr>
                <w:sz w:val="28"/>
                <w:szCs w:val="28"/>
              </w:rPr>
              <w:t xml:space="preserve">      № </w:t>
            </w:r>
            <w:r w:rsidR="00522BE7">
              <w:rPr>
                <w:sz w:val="28"/>
                <w:szCs w:val="28"/>
                <w:u w:val="single"/>
              </w:rPr>
              <w:t>109</w:t>
            </w:r>
          </w:p>
        </w:tc>
      </w:tr>
    </w:tbl>
    <w:p w:rsidR="004C486D" w:rsidRPr="00960715" w:rsidRDefault="004C486D" w:rsidP="004C486D">
      <w:pPr>
        <w:rPr>
          <w:sz w:val="28"/>
          <w:szCs w:val="28"/>
        </w:rPr>
      </w:pPr>
    </w:p>
    <w:p w:rsidR="004C486D" w:rsidRPr="00960715" w:rsidRDefault="004C486D" w:rsidP="004C486D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i/>
          <w:sz w:val="28"/>
          <w:szCs w:val="28"/>
          <w:lang w:val="uk-UA"/>
        </w:rPr>
        <w:t>Про закріплення спеціаліста</w:t>
      </w:r>
    </w:p>
    <w:p w:rsidR="004C486D" w:rsidRPr="00960715" w:rsidRDefault="004C486D" w:rsidP="004C486D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i/>
          <w:sz w:val="28"/>
          <w:szCs w:val="28"/>
          <w:lang w:val="uk-UA"/>
        </w:rPr>
        <w:t>по технагляду</w:t>
      </w:r>
    </w:p>
    <w:p w:rsidR="004C486D" w:rsidRPr="00960715" w:rsidRDefault="004C486D" w:rsidP="004C486D">
      <w:pPr>
        <w:pStyle w:val="1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C486D" w:rsidRPr="00960715" w:rsidRDefault="004C486D" w:rsidP="004C486D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84727">
        <w:rPr>
          <w:rFonts w:ascii="Times New Roman" w:hAnsi="Times New Roman"/>
          <w:sz w:val="28"/>
          <w:szCs w:val="28"/>
          <w:lang w:val="uk-UA"/>
        </w:rPr>
        <w:t>Відповідно до статей 6, 41 Закону України «Про місцеві державні адміністрації», у зв’язку з початком будівельних робіт та з метою забезпечення технічного нагляду за будівництвом об’єкт</w:t>
      </w:r>
      <w:r>
        <w:rPr>
          <w:rFonts w:ascii="Times New Roman" w:hAnsi="Times New Roman"/>
          <w:sz w:val="28"/>
          <w:szCs w:val="28"/>
          <w:lang w:val="uk-UA"/>
        </w:rPr>
        <w:t>а</w:t>
      </w:r>
    </w:p>
    <w:p w:rsidR="004C486D" w:rsidRPr="00960715" w:rsidRDefault="004C486D" w:rsidP="004C486D">
      <w:pPr>
        <w:pStyle w:val="10"/>
        <w:spacing w:before="12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sz w:val="28"/>
          <w:szCs w:val="28"/>
          <w:lang w:val="uk-UA"/>
        </w:rPr>
        <w:t>н а к а з у ю:</w:t>
      </w:r>
    </w:p>
    <w:p w:rsidR="004C486D" w:rsidRPr="00960715" w:rsidRDefault="004C486D" w:rsidP="004C486D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C486D" w:rsidRPr="00960715" w:rsidRDefault="004C486D" w:rsidP="004C486D">
      <w:pPr>
        <w:spacing w:after="120"/>
        <w:ind w:firstLine="567"/>
        <w:jc w:val="both"/>
        <w:rPr>
          <w:sz w:val="28"/>
          <w:szCs w:val="28"/>
        </w:rPr>
      </w:pPr>
      <w:r w:rsidRPr="00960715">
        <w:rPr>
          <w:sz w:val="28"/>
          <w:szCs w:val="28"/>
          <w:lang w:val="ru-RU"/>
        </w:rPr>
        <w:t>1</w:t>
      </w:r>
      <w:r w:rsidRPr="00960715">
        <w:rPr>
          <w:sz w:val="28"/>
          <w:szCs w:val="28"/>
        </w:rPr>
        <w:t xml:space="preserve">. Закріпити за спеціалістом по веденню технічного нагляду                 </w:t>
      </w:r>
      <w:r w:rsidRPr="00C331F7">
        <w:rPr>
          <w:sz w:val="28"/>
          <w:szCs w:val="28"/>
        </w:rPr>
        <w:t>Гордієнком Володимиром Петровичем</w:t>
      </w:r>
      <w:r w:rsidRPr="00960715">
        <w:rPr>
          <w:sz w:val="28"/>
          <w:szCs w:val="28"/>
        </w:rPr>
        <w:t xml:space="preserve"> наступн</w:t>
      </w:r>
      <w:r>
        <w:rPr>
          <w:sz w:val="28"/>
          <w:szCs w:val="28"/>
        </w:rPr>
        <w:t>ий</w:t>
      </w:r>
      <w:r w:rsidRPr="00960715">
        <w:rPr>
          <w:sz w:val="28"/>
          <w:szCs w:val="28"/>
        </w:rPr>
        <w:t xml:space="preserve"> об’єкт: </w:t>
      </w:r>
    </w:p>
    <w:p w:rsidR="004C486D" w:rsidRPr="00960715" w:rsidRDefault="004C486D" w:rsidP="004C486D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6F3F8D">
        <w:rPr>
          <w:sz w:val="28"/>
          <w:szCs w:val="28"/>
        </w:rPr>
        <w:t xml:space="preserve">«Будівництво військової інженерно-технічної і фортифікаційної споруди (улаштування невибухових загороджень № </w:t>
      </w:r>
      <w:r>
        <w:rPr>
          <w:sz w:val="28"/>
          <w:szCs w:val="28"/>
        </w:rPr>
        <w:t>34</w:t>
      </w:r>
      <w:r w:rsidRPr="006F3F8D">
        <w:rPr>
          <w:sz w:val="28"/>
          <w:szCs w:val="28"/>
        </w:rPr>
        <w:t>) на території Чернігівської області»</w:t>
      </w:r>
      <w:r>
        <w:rPr>
          <w:sz w:val="28"/>
          <w:szCs w:val="28"/>
        </w:rPr>
        <w:t>.</w:t>
      </w:r>
    </w:p>
    <w:p w:rsidR="004C486D" w:rsidRPr="00960715" w:rsidRDefault="004C486D" w:rsidP="004C486D">
      <w:pPr>
        <w:pStyle w:val="10"/>
        <w:spacing w:after="12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331F7">
        <w:rPr>
          <w:rFonts w:ascii="Times New Roman" w:hAnsi="Times New Roman"/>
          <w:sz w:val="28"/>
          <w:szCs w:val="28"/>
          <w:lang w:val="uk-UA"/>
        </w:rPr>
        <w:t>Кваліфікаційний сертифікат інженера технічного нагляду, виданий Архітектурно-будівельною атестаційною комісією інженерів технічного нагляду від  24 грудня 2014 року  АТ №002972.</w:t>
      </w:r>
    </w:p>
    <w:p w:rsidR="004C486D" w:rsidRPr="00960715" w:rsidRDefault="004C486D" w:rsidP="004C486D">
      <w:pPr>
        <w:pStyle w:val="10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60715">
        <w:rPr>
          <w:rFonts w:ascii="Times New Roman" w:hAnsi="Times New Roman"/>
          <w:sz w:val="28"/>
          <w:szCs w:val="28"/>
          <w:lang w:val="uk-UA"/>
        </w:rPr>
        <w:t>2. Контроль за виконанням цього наказу залишаю за собою.</w:t>
      </w:r>
    </w:p>
    <w:p w:rsidR="004C486D" w:rsidRPr="00960715" w:rsidRDefault="004C486D" w:rsidP="004C486D">
      <w:pPr>
        <w:spacing w:before="60"/>
        <w:jc w:val="both"/>
        <w:rPr>
          <w:sz w:val="28"/>
          <w:szCs w:val="28"/>
        </w:rPr>
      </w:pPr>
    </w:p>
    <w:p w:rsidR="004C486D" w:rsidRPr="00960715" w:rsidRDefault="004C486D" w:rsidP="004C486D">
      <w:pPr>
        <w:spacing w:before="60"/>
        <w:jc w:val="both"/>
        <w:rPr>
          <w:sz w:val="28"/>
          <w:szCs w:val="28"/>
        </w:rPr>
      </w:pPr>
    </w:p>
    <w:p w:rsidR="004C486D" w:rsidRPr="00960715" w:rsidRDefault="004C486D" w:rsidP="004C486D">
      <w:pPr>
        <w:spacing w:before="60"/>
        <w:jc w:val="center"/>
        <w:rPr>
          <w:b/>
          <w:sz w:val="24"/>
          <w:szCs w:val="24"/>
          <w:lang w:val="ru-RU"/>
        </w:rPr>
      </w:pPr>
      <w:r w:rsidRPr="00960715">
        <w:rPr>
          <w:sz w:val="28"/>
          <w:szCs w:val="28"/>
        </w:rPr>
        <w:t>Начальник</w:t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  <w:t xml:space="preserve">        </w:t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  <w:t xml:space="preserve">         Ярослав СЛЄСАРЕНКО</w:t>
      </w:r>
    </w:p>
    <w:p w:rsidR="004C486D" w:rsidRDefault="004C486D" w:rsidP="004C486D">
      <w:pPr>
        <w:spacing w:before="60"/>
        <w:jc w:val="center"/>
        <w:rPr>
          <w:b/>
          <w:sz w:val="24"/>
          <w:szCs w:val="24"/>
          <w:lang w:val="ru-RU"/>
        </w:rPr>
      </w:pPr>
    </w:p>
    <w:p w:rsidR="004C486D" w:rsidRDefault="004C486D" w:rsidP="004C486D">
      <w:pPr>
        <w:spacing w:before="60"/>
        <w:jc w:val="center"/>
        <w:rPr>
          <w:b/>
          <w:sz w:val="24"/>
          <w:szCs w:val="24"/>
          <w:lang w:val="ru-RU"/>
        </w:rPr>
      </w:pPr>
    </w:p>
    <w:p w:rsidR="004C486D" w:rsidRDefault="004C486D" w:rsidP="004C486D">
      <w:pPr>
        <w:spacing w:before="60"/>
        <w:jc w:val="center"/>
        <w:rPr>
          <w:b/>
          <w:sz w:val="24"/>
          <w:szCs w:val="24"/>
          <w:lang w:val="ru-RU"/>
        </w:rPr>
      </w:pPr>
    </w:p>
    <w:p w:rsidR="004C486D" w:rsidRDefault="004C486D" w:rsidP="004C486D">
      <w:pPr>
        <w:spacing w:before="60"/>
        <w:jc w:val="center"/>
        <w:rPr>
          <w:b/>
          <w:sz w:val="24"/>
          <w:szCs w:val="24"/>
          <w:lang w:val="ru-RU"/>
        </w:rPr>
      </w:pPr>
    </w:p>
    <w:p w:rsidR="004C486D" w:rsidRDefault="004C486D" w:rsidP="004C486D">
      <w:pPr>
        <w:spacing w:before="60"/>
        <w:jc w:val="center"/>
        <w:rPr>
          <w:b/>
          <w:sz w:val="24"/>
          <w:szCs w:val="24"/>
          <w:lang w:val="ru-RU"/>
        </w:rPr>
      </w:pPr>
    </w:p>
    <w:p w:rsidR="004C486D" w:rsidRDefault="004C486D" w:rsidP="004C486D">
      <w:pPr>
        <w:spacing w:before="60"/>
        <w:jc w:val="center"/>
        <w:rPr>
          <w:b/>
          <w:sz w:val="24"/>
          <w:szCs w:val="24"/>
          <w:lang w:val="ru-RU"/>
        </w:rPr>
      </w:pPr>
    </w:p>
    <w:sectPr w:rsidR="004C486D" w:rsidSect="00525A66">
      <w:headerReference w:type="even" r:id="rId8"/>
      <w:headerReference w:type="default" r:id="rId9"/>
      <w:headerReference w:type="first" r:id="rId10"/>
      <w:pgSz w:w="11907" w:h="16840" w:code="9"/>
      <w:pgMar w:top="1134" w:right="850" w:bottom="709" w:left="1701" w:header="284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093B" w:rsidRDefault="00E6093B">
      <w:r>
        <w:separator/>
      </w:r>
    </w:p>
  </w:endnote>
  <w:endnote w:type="continuationSeparator" w:id="0">
    <w:p w:rsidR="00E6093B" w:rsidRDefault="00E60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093B" w:rsidRDefault="00E6093B">
      <w:r>
        <w:separator/>
      </w:r>
    </w:p>
  </w:footnote>
  <w:footnote w:type="continuationSeparator" w:id="0">
    <w:p w:rsidR="00E6093B" w:rsidRDefault="00E609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53F" w:rsidRDefault="00F3453F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3453F" w:rsidRDefault="00F3453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53F" w:rsidRDefault="00F3453F" w:rsidP="00F04109">
    <w:pPr>
      <w:pStyle w:val="a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53F" w:rsidRDefault="00F3453F" w:rsidP="00791B4F">
    <w:pPr>
      <w:pStyle w:val="a3"/>
      <w:tabs>
        <w:tab w:val="clear" w:pos="4677"/>
        <w:tab w:val="center" w:pos="4536"/>
      </w:tabs>
      <w:jc w:val="center"/>
    </w:pPr>
    <w:r>
      <w:rPr>
        <w:noProof/>
        <w:color w:val="333333"/>
        <w:szCs w:val="28"/>
        <w:lang w:val="ru-RU"/>
      </w:rPr>
      <w:drawing>
        <wp:inline distT="0" distB="0" distL="0" distR="0">
          <wp:extent cx="428625" cy="571500"/>
          <wp:effectExtent l="19050" t="0" r="9525" b="0"/>
          <wp:docPr id="1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D3926"/>
    <w:multiLevelType w:val="hybridMultilevel"/>
    <w:tmpl w:val="7F9E58E2"/>
    <w:lvl w:ilvl="0" w:tplc="A5484B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282"/>
    <w:rsid w:val="00003EF2"/>
    <w:rsid w:val="000054C2"/>
    <w:rsid w:val="000126D4"/>
    <w:rsid w:val="00015DDD"/>
    <w:rsid w:val="000163DC"/>
    <w:rsid w:val="000179EE"/>
    <w:rsid w:val="00023E28"/>
    <w:rsid w:val="000245CB"/>
    <w:rsid w:val="00024F1A"/>
    <w:rsid w:val="000269C4"/>
    <w:rsid w:val="00027979"/>
    <w:rsid w:val="000306A8"/>
    <w:rsid w:val="000329DD"/>
    <w:rsid w:val="00032E25"/>
    <w:rsid w:val="00032E91"/>
    <w:rsid w:val="00033791"/>
    <w:rsid w:val="00040EE6"/>
    <w:rsid w:val="0004350D"/>
    <w:rsid w:val="00045531"/>
    <w:rsid w:val="0004739F"/>
    <w:rsid w:val="00047892"/>
    <w:rsid w:val="00051B2F"/>
    <w:rsid w:val="0006264B"/>
    <w:rsid w:val="00063F4B"/>
    <w:rsid w:val="00064965"/>
    <w:rsid w:val="000659E7"/>
    <w:rsid w:val="00073C40"/>
    <w:rsid w:val="00080ECA"/>
    <w:rsid w:val="000823B4"/>
    <w:rsid w:val="00084345"/>
    <w:rsid w:val="00087833"/>
    <w:rsid w:val="00090335"/>
    <w:rsid w:val="000919AD"/>
    <w:rsid w:val="00097A89"/>
    <w:rsid w:val="000A581D"/>
    <w:rsid w:val="000B0A66"/>
    <w:rsid w:val="000B1A1D"/>
    <w:rsid w:val="000B1CFE"/>
    <w:rsid w:val="000B5BA8"/>
    <w:rsid w:val="000C214E"/>
    <w:rsid w:val="000D11D7"/>
    <w:rsid w:val="000D45E1"/>
    <w:rsid w:val="000D4C5C"/>
    <w:rsid w:val="000D7464"/>
    <w:rsid w:val="000E0F67"/>
    <w:rsid w:val="000E1985"/>
    <w:rsid w:val="000E57E5"/>
    <w:rsid w:val="000F3311"/>
    <w:rsid w:val="000F34EB"/>
    <w:rsid w:val="000F47A7"/>
    <w:rsid w:val="000F4F30"/>
    <w:rsid w:val="0010354B"/>
    <w:rsid w:val="001037E9"/>
    <w:rsid w:val="00104F1D"/>
    <w:rsid w:val="00107C91"/>
    <w:rsid w:val="00111A1A"/>
    <w:rsid w:val="001132F5"/>
    <w:rsid w:val="00115001"/>
    <w:rsid w:val="00120ACA"/>
    <w:rsid w:val="00120DCB"/>
    <w:rsid w:val="00125348"/>
    <w:rsid w:val="00127431"/>
    <w:rsid w:val="00130556"/>
    <w:rsid w:val="001326C3"/>
    <w:rsid w:val="00132E96"/>
    <w:rsid w:val="0013514A"/>
    <w:rsid w:val="00144383"/>
    <w:rsid w:val="0014511E"/>
    <w:rsid w:val="001453E5"/>
    <w:rsid w:val="00151050"/>
    <w:rsid w:val="00156D9C"/>
    <w:rsid w:val="001601D8"/>
    <w:rsid w:val="0016429B"/>
    <w:rsid w:val="0016458F"/>
    <w:rsid w:val="00165558"/>
    <w:rsid w:val="0016560E"/>
    <w:rsid w:val="00165675"/>
    <w:rsid w:val="00165ED4"/>
    <w:rsid w:val="00167E63"/>
    <w:rsid w:val="001967A8"/>
    <w:rsid w:val="001A4AE2"/>
    <w:rsid w:val="001A5B9E"/>
    <w:rsid w:val="001A60CB"/>
    <w:rsid w:val="001A62DF"/>
    <w:rsid w:val="001A6878"/>
    <w:rsid w:val="001B09A2"/>
    <w:rsid w:val="001B1201"/>
    <w:rsid w:val="001B1CCA"/>
    <w:rsid w:val="001B2687"/>
    <w:rsid w:val="001B5E2B"/>
    <w:rsid w:val="001C2567"/>
    <w:rsid w:val="001C43EE"/>
    <w:rsid w:val="001D147D"/>
    <w:rsid w:val="001E1E1D"/>
    <w:rsid w:val="001E52AF"/>
    <w:rsid w:val="001F0713"/>
    <w:rsid w:val="001F13AD"/>
    <w:rsid w:val="001F2A34"/>
    <w:rsid w:val="001F55CE"/>
    <w:rsid w:val="00202992"/>
    <w:rsid w:val="002108BC"/>
    <w:rsid w:val="00221961"/>
    <w:rsid w:val="00221DBA"/>
    <w:rsid w:val="002220B4"/>
    <w:rsid w:val="0022636D"/>
    <w:rsid w:val="002308B1"/>
    <w:rsid w:val="0023137B"/>
    <w:rsid w:val="0023442D"/>
    <w:rsid w:val="00235147"/>
    <w:rsid w:val="00240759"/>
    <w:rsid w:val="0024653F"/>
    <w:rsid w:val="00250DB6"/>
    <w:rsid w:val="00252862"/>
    <w:rsid w:val="00254306"/>
    <w:rsid w:val="002639B6"/>
    <w:rsid w:val="00263C00"/>
    <w:rsid w:val="002644C0"/>
    <w:rsid w:val="00266D60"/>
    <w:rsid w:val="0027119A"/>
    <w:rsid w:val="0027182D"/>
    <w:rsid w:val="0027661E"/>
    <w:rsid w:val="00276914"/>
    <w:rsid w:val="0027763A"/>
    <w:rsid w:val="00287987"/>
    <w:rsid w:val="00287D33"/>
    <w:rsid w:val="0029254D"/>
    <w:rsid w:val="00294CBD"/>
    <w:rsid w:val="00295624"/>
    <w:rsid w:val="002958F3"/>
    <w:rsid w:val="002A2BF9"/>
    <w:rsid w:val="002B725F"/>
    <w:rsid w:val="002C1866"/>
    <w:rsid w:val="002C3258"/>
    <w:rsid w:val="002C42E3"/>
    <w:rsid w:val="002C6EB9"/>
    <w:rsid w:val="002D3D2C"/>
    <w:rsid w:val="002D3F86"/>
    <w:rsid w:val="002D5932"/>
    <w:rsid w:val="002D5F87"/>
    <w:rsid w:val="002D66D7"/>
    <w:rsid w:val="002D76A0"/>
    <w:rsid w:val="002E07AF"/>
    <w:rsid w:val="002E1BC5"/>
    <w:rsid w:val="002E1FAA"/>
    <w:rsid w:val="002E2439"/>
    <w:rsid w:val="002E3D97"/>
    <w:rsid w:val="002E7ED7"/>
    <w:rsid w:val="002F2364"/>
    <w:rsid w:val="002F2C55"/>
    <w:rsid w:val="002F674C"/>
    <w:rsid w:val="0030007D"/>
    <w:rsid w:val="00302701"/>
    <w:rsid w:val="0030283B"/>
    <w:rsid w:val="00303B0B"/>
    <w:rsid w:val="00304488"/>
    <w:rsid w:val="003057E8"/>
    <w:rsid w:val="00312702"/>
    <w:rsid w:val="00317A63"/>
    <w:rsid w:val="00320556"/>
    <w:rsid w:val="003239BF"/>
    <w:rsid w:val="00333E19"/>
    <w:rsid w:val="003352CD"/>
    <w:rsid w:val="00344FD1"/>
    <w:rsid w:val="00350201"/>
    <w:rsid w:val="00357BC8"/>
    <w:rsid w:val="003616B5"/>
    <w:rsid w:val="00364D3D"/>
    <w:rsid w:val="0036554C"/>
    <w:rsid w:val="00367328"/>
    <w:rsid w:val="003820C1"/>
    <w:rsid w:val="00383178"/>
    <w:rsid w:val="00383910"/>
    <w:rsid w:val="00384410"/>
    <w:rsid w:val="00384DF6"/>
    <w:rsid w:val="003865B3"/>
    <w:rsid w:val="00392F86"/>
    <w:rsid w:val="00395B19"/>
    <w:rsid w:val="003A2484"/>
    <w:rsid w:val="003A39FA"/>
    <w:rsid w:val="003A4825"/>
    <w:rsid w:val="003A7CE1"/>
    <w:rsid w:val="003A7F37"/>
    <w:rsid w:val="003B1A2C"/>
    <w:rsid w:val="003B3661"/>
    <w:rsid w:val="003B3D6B"/>
    <w:rsid w:val="003B7419"/>
    <w:rsid w:val="003B747C"/>
    <w:rsid w:val="003B76E9"/>
    <w:rsid w:val="003B77EC"/>
    <w:rsid w:val="003C34BE"/>
    <w:rsid w:val="003C54AA"/>
    <w:rsid w:val="003C5626"/>
    <w:rsid w:val="003D47AD"/>
    <w:rsid w:val="003D5173"/>
    <w:rsid w:val="003D7533"/>
    <w:rsid w:val="003E0040"/>
    <w:rsid w:val="003E06F7"/>
    <w:rsid w:val="003E08A3"/>
    <w:rsid w:val="003E19C3"/>
    <w:rsid w:val="003E6E76"/>
    <w:rsid w:val="003F1426"/>
    <w:rsid w:val="003F52C5"/>
    <w:rsid w:val="003F6BB4"/>
    <w:rsid w:val="00403DD9"/>
    <w:rsid w:val="00404B27"/>
    <w:rsid w:val="00411F6B"/>
    <w:rsid w:val="004169E0"/>
    <w:rsid w:val="00422762"/>
    <w:rsid w:val="00423848"/>
    <w:rsid w:val="00425526"/>
    <w:rsid w:val="004310C0"/>
    <w:rsid w:val="00433896"/>
    <w:rsid w:val="00434F56"/>
    <w:rsid w:val="004350F6"/>
    <w:rsid w:val="00437A0B"/>
    <w:rsid w:val="004400A0"/>
    <w:rsid w:val="00441FFB"/>
    <w:rsid w:val="00444BF8"/>
    <w:rsid w:val="00446896"/>
    <w:rsid w:val="00447A7B"/>
    <w:rsid w:val="00450022"/>
    <w:rsid w:val="00450AB2"/>
    <w:rsid w:val="00451040"/>
    <w:rsid w:val="004512DE"/>
    <w:rsid w:val="00451EE9"/>
    <w:rsid w:val="00455859"/>
    <w:rsid w:val="00463DC8"/>
    <w:rsid w:val="00464AED"/>
    <w:rsid w:val="00470C5E"/>
    <w:rsid w:val="00477C13"/>
    <w:rsid w:val="00480078"/>
    <w:rsid w:val="00485D5A"/>
    <w:rsid w:val="00485D8B"/>
    <w:rsid w:val="00487303"/>
    <w:rsid w:val="004902CF"/>
    <w:rsid w:val="00490577"/>
    <w:rsid w:val="00493170"/>
    <w:rsid w:val="00493CF5"/>
    <w:rsid w:val="00494114"/>
    <w:rsid w:val="00497C86"/>
    <w:rsid w:val="004A058B"/>
    <w:rsid w:val="004A41A3"/>
    <w:rsid w:val="004A4C8F"/>
    <w:rsid w:val="004A5429"/>
    <w:rsid w:val="004B15F7"/>
    <w:rsid w:val="004B378D"/>
    <w:rsid w:val="004B3FD2"/>
    <w:rsid w:val="004B5A5B"/>
    <w:rsid w:val="004B7C07"/>
    <w:rsid w:val="004C12F5"/>
    <w:rsid w:val="004C1611"/>
    <w:rsid w:val="004C486D"/>
    <w:rsid w:val="004C4B2C"/>
    <w:rsid w:val="004C7763"/>
    <w:rsid w:val="004D2792"/>
    <w:rsid w:val="004D5C12"/>
    <w:rsid w:val="004D6875"/>
    <w:rsid w:val="004D6F41"/>
    <w:rsid w:val="004F0450"/>
    <w:rsid w:val="004F0EBB"/>
    <w:rsid w:val="004F301E"/>
    <w:rsid w:val="004F7012"/>
    <w:rsid w:val="004F7060"/>
    <w:rsid w:val="0050329A"/>
    <w:rsid w:val="00505466"/>
    <w:rsid w:val="005108E1"/>
    <w:rsid w:val="005147BE"/>
    <w:rsid w:val="005158AE"/>
    <w:rsid w:val="00516014"/>
    <w:rsid w:val="005175C0"/>
    <w:rsid w:val="00522BE7"/>
    <w:rsid w:val="00523C44"/>
    <w:rsid w:val="005256A2"/>
    <w:rsid w:val="00525A66"/>
    <w:rsid w:val="005331F8"/>
    <w:rsid w:val="00533E8B"/>
    <w:rsid w:val="00537131"/>
    <w:rsid w:val="00537324"/>
    <w:rsid w:val="00541743"/>
    <w:rsid w:val="00542C31"/>
    <w:rsid w:val="005469A2"/>
    <w:rsid w:val="005557B2"/>
    <w:rsid w:val="0055639F"/>
    <w:rsid w:val="005616BD"/>
    <w:rsid w:val="0056526E"/>
    <w:rsid w:val="005667FA"/>
    <w:rsid w:val="0057318A"/>
    <w:rsid w:val="005745C8"/>
    <w:rsid w:val="00582926"/>
    <w:rsid w:val="00583C6D"/>
    <w:rsid w:val="00586D73"/>
    <w:rsid w:val="00587E96"/>
    <w:rsid w:val="0059621B"/>
    <w:rsid w:val="005A076A"/>
    <w:rsid w:val="005A0EA0"/>
    <w:rsid w:val="005A3255"/>
    <w:rsid w:val="005A4BC1"/>
    <w:rsid w:val="005A4BF8"/>
    <w:rsid w:val="005A4FCC"/>
    <w:rsid w:val="005A7DD0"/>
    <w:rsid w:val="005B0468"/>
    <w:rsid w:val="005B0BE2"/>
    <w:rsid w:val="005B27C4"/>
    <w:rsid w:val="005B42F8"/>
    <w:rsid w:val="005B505E"/>
    <w:rsid w:val="005B5CB2"/>
    <w:rsid w:val="005C27A8"/>
    <w:rsid w:val="005C2940"/>
    <w:rsid w:val="005C6B91"/>
    <w:rsid w:val="005D4073"/>
    <w:rsid w:val="005E3B03"/>
    <w:rsid w:val="005F1393"/>
    <w:rsid w:val="005F32FF"/>
    <w:rsid w:val="005F666F"/>
    <w:rsid w:val="0060212F"/>
    <w:rsid w:val="00604676"/>
    <w:rsid w:val="00610569"/>
    <w:rsid w:val="00611858"/>
    <w:rsid w:val="00611899"/>
    <w:rsid w:val="00613300"/>
    <w:rsid w:val="006158C5"/>
    <w:rsid w:val="0061657E"/>
    <w:rsid w:val="006203B1"/>
    <w:rsid w:val="00621ABC"/>
    <w:rsid w:val="006239B6"/>
    <w:rsid w:val="00623FAB"/>
    <w:rsid w:val="00624075"/>
    <w:rsid w:val="0063342C"/>
    <w:rsid w:val="00634A16"/>
    <w:rsid w:val="00634DE5"/>
    <w:rsid w:val="00635944"/>
    <w:rsid w:val="0064116F"/>
    <w:rsid w:val="0064447B"/>
    <w:rsid w:val="006473EC"/>
    <w:rsid w:val="00651CAE"/>
    <w:rsid w:val="00656305"/>
    <w:rsid w:val="006603E5"/>
    <w:rsid w:val="00661398"/>
    <w:rsid w:val="00663508"/>
    <w:rsid w:val="0066580A"/>
    <w:rsid w:val="006666BC"/>
    <w:rsid w:val="00675B8D"/>
    <w:rsid w:val="00676B79"/>
    <w:rsid w:val="00680CCE"/>
    <w:rsid w:val="00682CE7"/>
    <w:rsid w:val="00684F9B"/>
    <w:rsid w:val="00687ECD"/>
    <w:rsid w:val="00690262"/>
    <w:rsid w:val="00691CF1"/>
    <w:rsid w:val="00694BF5"/>
    <w:rsid w:val="00696923"/>
    <w:rsid w:val="006971C1"/>
    <w:rsid w:val="00697B21"/>
    <w:rsid w:val="006A3F15"/>
    <w:rsid w:val="006A452E"/>
    <w:rsid w:val="006A6EFB"/>
    <w:rsid w:val="006A7D5A"/>
    <w:rsid w:val="006B0768"/>
    <w:rsid w:val="006B2645"/>
    <w:rsid w:val="006B45A5"/>
    <w:rsid w:val="006C0F44"/>
    <w:rsid w:val="006C2895"/>
    <w:rsid w:val="006C33C3"/>
    <w:rsid w:val="006C426F"/>
    <w:rsid w:val="006D054A"/>
    <w:rsid w:val="006D20EF"/>
    <w:rsid w:val="006D2F1F"/>
    <w:rsid w:val="006D3279"/>
    <w:rsid w:val="006D74AF"/>
    <w:rsid w:val="006E0119"/>
    <w:rsid w:val="006E2565"/>
    <w:rsid w:val="006E3CC8"/>
    <w:rsid w:val="006E4DE2"/>
    <w:rsid w:val="006E6321"/>
    <w:rsid w:val="006E667D"/>
    <w:rsid w:val="006E7AC8"/>
    <w:rsid w:val="006F13EA"/>
    <w:rsid w:val="006F17EA"/>
    <w:rsid w:val="006F1FA7"/>
    <w:rsid w:val="006F2B06"/>
    <w:rsid w:val="006F370D"/>
    <w:rsid w:val="007057A3"/>
    <w:rsid w:val="007060BE"/>
    <w:rsid w:val="0070662A"/>
    <w:rsid w:val="007072A4"/>
    <w:rsid w:val="007121AD"/>
    <w:rsid w:val="0072511C"/>
    <w:rsid w:val="00725870"/>
    <w:rsid w:val="00733FD3"/>
    <w:rsid w:val="0073462C"/>
    <w:rsid w:val="00740B3B"/>
    <w:rsid w:val="007429C1"/>
    <w:rsid w:val="007453F2"/>
    <w:rsid w:val="007474CF"/>
    <w:rsid w:val="00751598"/>
    <w:rsid w:val="007522BD"/>
    <w:rsid w:val="00753DEC"/>
    <w:rsid w:val="0075645E"/>
    <w:rsid w:val="0075722C"/>
    <w:rsid w:val="00757BE1"/>
    <w:rsid w:val="007639F2"/>
    <w:rsid w:val="00770C92"/>
    <w:rsid w:val="00772BD5"/>
    <w:rsid w:val="00773678"/>
    <w:rsid w:val="00774236"/>
    <w:rsid w:val="00774B00"/>
    <w:rsid w:val="0077704F"/>
    <w:rsid w:val="00781E84"/>
    <w:rsid w:val="00791B4F"/>
    <w:rsid w:val="00794209"/>
    <w:rsid w:val="00797744"/>
    <w:rsid w:val="00797F2A"/>
    <w:rsid w:val="007A1D76"/>
    <w:rsid w:val="007A46B7"/>
    <w:rsid w:val="007A4DBC"/>
    <w:rsid w:val="007A7509"/>
    <w:rsid w:val="007B07FA"/>
    <w:rsid w:val="007B6EF7"/>
    <w:rsid w:val="007B7056"/>
    <w:rsid w:val="007C0425"/>
    <w:rsid w:val="007C1149"/>
    <w:rsid w:val="007C299C"/>
    <w:rsid w:val="007C5B7B"/>
    <w:rsid w:val="007C6E94"/>
    <w:rsid w:val="007C7DD9"/>
    <w:rsid w:val="007D19B1"/>
    <w:rsid w:val="007D1D51"/>
    <w:rsid w:val="007D2634"/>
    <w:rsid w:val="007D3581"/>
    <w:rsid w:val="007D4B93"/>
    <w:rsid w:val="007D51C6"/>
    <w:rsid w:val="007D6BA1"/>
    <w:rsid w:val="007E053D"/>
    <w:rsid w:val="007E0964"/>
    <w:rsid w:val="007E15EA"/>
    <w:rsid w:val="007F02F8"/>
    <w:rsid w:val="007F1287"/>
    <w:rsid w:val="007F31EF"/>
    <w:rsid w:val="007F60C1"/>
    <w:rsid w:val="007F7587"/>
    <w:rsid w:val="008020FF"/>
    <w:rsid w:val="008039A3"/>
    <w:rsid w:val="008069F3"/>
    <w:rsid w:val="008123AD"/>
    <w:rsid w:val="00812422"/>
    <w:rsid w:val="00812F1F"/>
    <w:rsid w:val="00813A13"/>
    <w:rsid w:val="00813C3D"/>
    <w:rsid w:val="00814912"/>
    <w:rsid w:val="00817282"/>
    <w:rsid w:val="00822692"/>
    <w:rsid w:val="0082391E"/>
    <w:rsid w:val="00825D06"/>
    <w:rsid w:val="00833DC3"/>
    <w:rsid w:val="00835604"/>
    <w:rsid w:val="00840DB6"/>
    <w:rsid w:val="00844530"/>
    <w:rsid w:val="0084646F"/>
    <w:rsid w:val="008468C0"/>
    <w:rsid w:val="00847DE0"/>
    <w:rsid w:val="00851936"/>
    <w:rsid w:val="00851C60"/>
    <w:rsid w:val="0085345E"/>
    <w:rsid w:val="00853DAE"/>
    <w:rsid w:val="00854113"/>
    <w:rsid w:val="008542B1"/>
    <w:rsid w:val="008550F4"/>
    <w:rsid w:val="00860094"/>
    <w:rsid w:val="00860EC5"/>
    <w:rsid w:val="00862599"/>
    <w:rsid w:val="00862E00"/>
    <w:rsid w:val="00864034"/>
    <w:rsid w:val="00865677"/>
    <w:rsid w:val="00872976"/>
    <w:rsid w:val="0087366C"/>
    <w:rsid w:val="0087496F"/>
    <w:rsid w:val="008754C1"/>
    <w:rsid w:val="0088064C"/>
    <w:rsid w:val="00882329"/>
    <w:rsid w:val="00886201"/>
    <w:rsid w:val="0088740B"/>
    <w:rsid w:val="00890FBD"/>
    <w:rsid w:val="00897D1F"/>
    <w:rsid w:val="008A5864"/>
    <w:rsid w:val="008A7B87"/>
    <w:rsid w:val="008B230B"/>
    <w:rsid w:val="008B24BF"/>
    <w:rsid w:val="008B27B0"/>
    <w:rsid w:val="008C22B9"/>
    <w:rsid w:val="008C5AA2"/>
    <w:rsid w:val="008C5EC1"/>
    <w:rsid w:val="008E0AF7"/>
    <w:rsid w:val="008E209E"/>
    <w:rsid w:val="008E71FF"/>
    <w:rsid w:val="008F0F76"/>
    <w:rsid w:val="008F10E6"/>
    <w:rsid w:val="008F28DF"/>
    <w:rsid w:val="008F4353"/>
    <w:rsid w:val="008F5121"/>
    <w:rsid w:val="008F6377"/>
    <w:rsid w:val="00901255"/>
    <w:rsid w:val="009038CB"/>
    <w:rsid w:val="0090415E"/>
    <w:rsid w:val="0092638D"/>
    <w:rsid w:val="00932AC8"/>
    <w:rsid w:val="00933303"/>
    <w:rsid w:val="00933DFE"/>
    <w:rsid w:val="0093500F"/>
    <w:rsid w:val="00935B3F"/>
    <w:rsid w:val="0093718A"/>
    <w:rsid w:val="00940CC6"/>
    <w:rsid w:val="009411BD"/>
    <w:rsid w:val="00946823"/>
    <w:rsid w:val="00954815"/>
    <w:rsid w:val="0095762B"/>
    <w:rsid w:val="00960715"/>
    <w:rsid w:val="00961EEC"/>
    <w:rsid w:val="009641E8"/>
    <w:rsid w:val="00970127"/>
    <w:rsid w:val="009741A1"/>
    <w:rsid w:val="00976814"/>
    <w:rsid w:val="009805D6"/>
    <w:rsid w:val="00980BA8"/>
    <w:rsid w:val="0098183E"/>
    <w:rsid w:val="009825CF"/>
    <w:rsid w:val="00982D84"/>
    <w:rsid w:val="0098320F"/>
    <w:rsid w:val="00983FD4"/>
    <w:rsid w:val="00990F5B"/>
    <w:rsid w:val="0099189A"/>
    <w:rsid w:val="00993F4F"/>
    <w:rsid w:val="00994D10"/>
    <w:rsid w:val="009A4A50"/>
    <w:rsid w:val="009A5BF1"/>
    <w:rsid w:val="009B17F3"/>
    <w:rsid w:val="009B394B"/>
    <w:rsid w:val="009B4847"/>
    <w:rsid w:val="009B5A3C"/>
    <w:rsid w:val="009C10F9"/>
    <w:rsid w:val="009C2932"/>
    <w:rsid w:val="009C395D"/>
    <w:rsid w:val="009D28DC"/>
    <w:rsid w:val="009D3EF2"/>
    <w:rsid w:val="009D47AE"/>
    <w:rsid w:val="009E3A28"/>
    <w:rsid w:val="009E780D"/>
    <w:rsid w:val="009E7872"/>
    <w:rsid w:val="009F3B77"/>
    <w:rsid w:val="009F3D3B"/>
    <w:rsid w:val="009F6C0C"/>
    <w:rsid w:val="00A00902"/>
    <w:rsid w:val="00A00DAC"/>
    <w:rsid w:val="00A01251"/>
    <w:rsid w:val="00A018D7"/>
    <w:rsid w:val="00A0634F"/>
    <w:rsid w:val="00A07E21"/>
    <w:rsid w:val="00A103F8"/>
    <w:rsid w:val="00A11051"/>
    <w:rsid w:val="00A1196A"/>
    <w:rsid w:val="00A119DA"/>
    <w:rsid w:val="00A14156"/>
    <w:rsid w:val="00A15BD9"/>
    <w:rsid w:val="00A22309"/>
    <w:rsid w:val="00A227D6"/>
    <w:rsid w:val="00A22F66"/>
    <w:rsid w:val="00A31A85"/>
    <w:rsid w:val="00A325F5"/>
    <w:rsid w:val="00A3505E"/>
    <w:rsid w:val="00A361A9"/>
    <w:rsid w:val="00A405A8"/>
    <w:rsid w:val="00A42B7C"/>
    <w:rsid w:val="00A445F3"/>
    <w:rsid w:val="00A45099"/>
    <w:rsid w:val="00A5376E"/>
    <w:rsid w:val="00A56207"/>
    <w:rsid w:val="00A57B79"/>
    <w:rsid w:val="00A64859"/>
    <w:rsid w:val="00A66167"/>
    <w:rsid w:val="00A72806"/>
    <w:rsid w:val="00A7614D"/>
    <w:rsid w:val="00A7649E"/>
    <w:rsid w:val="00A76C94"/>
    <w:rsid w:val="00A77430"/>
    <w:rsid w:val="00A82BD0"/>
    <w:rsid w:val="00A830DC"/>
    <w:rsid w:val="00A83C22"/>
    <w:rsid w:val="00A860B5"/>
    <w:rsid w:val="00A934D8"/>
    <w:rsid w:val="00A96179"/>
    <w:rsid w:val="00A96FD1"/>
    <w:rsid w:val="00AA0065"/>
    <w:rsid w:val="00AA70D2"/>
    <w:rsid w:val="00AC06E9"/>
    <w:rsid w:val="00AC1726"/>
    <w:rsid w:val="00AC2A0B"/>
    <w:rsid w:val="00AC478A"/>
    <w:rsid w:val="00AC5551"/>
    <w:rsid w:val="00AC6DEA"/>
    <w:rsid w:val="00AD43B0"/>
    <w:rsid w:val="00AD62AC"/>
    <w:rsid w:val="00AD70FA"/>
    <w:rsid w:val="00AD7EF5"/>
    <w:rsid w:val="00AE20C7"/>
    <w:rsid w:val="00AE5D3D"/>
    <w:rsid w:val="00AE60C3"/>
    <w:rsid w:val="00AF27FD"/>
    <w:rsid w:val="00B111CF"/>
    <w:rsid w:val="00B11D9C"/>
    <w:rsid w:val="00B12536"/>
    <w:rsid w:val="00B14AD4"/>
    <w:rsid w:val="00B16005"/>
    <w:rsid w:val="00B227BB"/>
    <w:rsid w:val="00B2517A"/>
    <w:rsid w:val="00B34EF9"/>
    <w:rsid w:val="00B352BF"/>
    <w:rsid w:val="00B47773"/>
    <w:rsid w:val="00B47D1F"/>
    <w:rsid w:val="00B5184C"/>
    <w:rsid w:val="00B54C90"/>
    <w:rsid w:val="00B57579"/>
    <w:rsid w:val="00B60A0C"/>
    <w:rsid w:val="00B63588"/>
    <w:rsid w:val="00B63FDF"/>
    <w:rsid w:val="00B659A5"/>
    <w:rsid w:val="00B66500"/>
    <w:rsid w:val="00B70DD5"/>
    <w:rsid w:val="00B734E5"/>
    <w:rsid w:val="00B742FC"/>
    <w:rsid w:val="00B74C62"/>
    <w:rsid w:val="00B7643A"/>
    <w:rsid w:val="00B801E2"/>
    <w:rsid w:val="00B831EF"/>
    <w:rsid w:val="00B83BCA"/>
    <w:rsid w:val="00B8449E"/>
    <w:rsid w:val="00B84CCE"/>
    <w:rsid w:val="00B87B85"/>
    <w:rsid w:val="00B9203B"/>
    <w:rsid w:val="00B92137"/>
    <w:rsid w:val="00B9214C"/>
    <w:rsid w:val="00B94B34"/>
    <w:rsid w:val="00B97B00"/>
    <w:rsid w:val="00BA7A9B"/>
    <w:rsid w:val="00BB0038"/>
    <w:rsid w:val="00BB0D31"/>
    <w:rsid w:val="00BB4BD9"/>
    <w:rsid w:val="00BB643B"/>
    <w:rsid w:val="00BC0FF1"/>
    <w:rsid w:val="00BC21F0"/>
    <w:rsid w:val="00BC4C6C"/>
    <w:rsid w:val="00BC507E"/>
    <w:rsid w:val="00BD091D"/>
    <w:rsid w:val="00BD17A6"/>
    <w:rsid w:val="00BE01C9"/>
    <w:rsid w:val="00BE121F"/>
    <w:rsid w:val="00BE28BC"/>
    <w:rsid w:val="00BE2CF0"/>
    <w:rsid w:val="00BE59C3"/>
    <w:rsid w:val="00BE6346"/>
    <w:rsid w:val="00BE7A16"/>
    <w:rsid w:val="00BF2D15"/>
    <w:rsid w:val="00BF4F8D"/>
    <w:rsid w:val="00BF6508"/>
    <w:rsid w:val="00BF6873"/>
    <w:rsid w:val="00C00770"/>
    <w:rsid w:val="00C02B52"/>
    <w:rsid w:val="00C07555"/>
    <w:rsid w:val="00C10A71"/>
    <w:rsid w:val="00C11375"/>
    <w:rsid w:val="00C23C2D"/>
    <w:rsid w:val="00C302B6"/>
    <w:rsid w:val="00C32BA2"/>
    <w:rsid w:val="00C331F7"/>
    <w:rsid w:val="00C35685"/>
    <w:rsid w:val="00C418E0"/>
    <w:rsid w:val="00C425E5"/>
    <w:rsid w:val="00C45A8D"/>
    <w:rsid w:val="00C46072"/>
    <w:rsid w:val="00C46F88"/>
    <w:rsid w:val="00C47080"/>
    <w:rsid w:val="00C63D7F"/>
    <w:rsid w:val="00C667F1"/>
    <w:rsid w:val="00C70353"/>
    <w:rsid w:val="00C72063"/>
    <w:rsid w:val="00C83104"/>
    <w:rsid w:val="00C83B22"/>
    <w:rsid w:val="00C869AF"/>
    <w:rsid w:val="00C90E9A"/>
    <w:rsid w:val="00C94E1B"/>
    <w:rsid w:val="00CA00B5"/>
    <w:rsid w:val="00CA24B6"/>
    <w:rsid w:val="00CA686D"/>
    <w:rsid w:val="00CA72C2"/>
    <w:rsid w:val="00CB0A41"/>
    <w:rsid w:val="00CB1252"/>
    <w:rsid w:val="00CB1959"/>
    <w:rsid w:val="00CB1F32"/>
    <w:rsid w:val="00CB606C"/>
    <w:rsid w:val="00CC4AF9"/>
    <w:rsid w:val="00CC624F"/>
    <w:rsid w:val="00CC6BE3"/>
    <w:rsid w:val="00CD1822"/>
    <w:rsid w:val="00CD1F5F"/>
    <w:rsid w:val="00CD3983"/>
    <w:rsid w:val="00CD5686"/>
    <w:rsid w:val="00CD5723"/>
    <w:rsid w:val="00CD7404"/>
    <w:rsid w:val="00CE04CF"/>
    <w:rsid w:val="00CE3799"/>
    <w:rsid w:val="00CE4C61"/>
    <w:rsid w:val="00CF009C"/>
    <w:rsid w:val="00CF4DD4"/>
    <w:rsid w:val="00CF59D6"/>
    <w:rsid w:val="00CF5C4B"/>
    <w:rsid w:val="00CF6224"/>
    <w:rsid w:val="00CF792E"/>
    <w:rsid w:val="00D008E5"/>
    <w:rsid w:val="00D023AF"/>
    <w:rsid w:val="00D139DF"/>
    <w:rsid w:val="00D13BFF"/>
    <w:rsid w:val="00D15D4E"/>
    <w:rsid w:val="00D2011E"/>
    <w:rsid w:val="00D219F2"/>
    <w:rsid w:val="00D22409"/>
    <w:rsid w:val="00D24DB6"/>
    <w:rsid w:val="00D25151"/>
    <w:rsid w:val="00D253A2"/>
    <w:rsid w:val="00D270F0"/>
    <w:rsid w:val="00D31228"/>
    <w:rsid w:val="00D321F2"/>
    <w:rsid w:val="00D33460"/>
    <w:rsid w:val="00D343C9"/>
    <w:rsid w:val="00D34E0F"/>
    <w:rsid w:val="00D35BEC"/>
    <w:rsid w:val="00D40BFD"/>
    <w:rsid w:val="00D42D84"/>
    <w:rsid w:val="00D4436B"/>
    <w:rsid w:val="00D46103"/>
    <w:rsid w:val="00D47F63"/>
    <w:rsid w:val="00D574BB"/>
    <w:rsid w:val="00D57992"/>
    <w:rsid w:val="00D61186"/>
    <w:rsid w:val="00D61B17"/>
    <w:rsid w:val="00D61F3E"/>
    <w:rsid w:val="00D61F74"/>
    <w:rsid w:val="00D63CCC"/>
    <w:rsid w:val="00D710C7"/>
    <w:rsid w:val="00D71486"/>
    <w:rsid w:val="00D7733C"/>
    <w:rsid w:val="00D808FB"/>
    <w:rsid w:val="00D80F42"/>
    <w:rsid w:val="00D83309"/>
    <w:rsid w:val="00D84727"/>
    <w:rsid w:val="00D84998"/>
    <w:rsid w:val="00D8524B"/>
    <w:rsid w:val="00D95155"/>
    <w:rsid w:val="00D960CA"/>
    <w:rsid w:val="00DA0894"/>
    <w:rsid w:val="00DA5AC5"/>
    <w:rsid w:val="00DA61ED"/>
    <w:rsid w:val="00DA6E9F"/>
    <w:rsid w:val="00DB2318"/>
    <w:rsid w:val="00DB262D"/>
    <w:rsid w:val="00DB4827"/>
    <w:rsid w:val="00DC0F3A"/>
    <w:rsid w:val="00DC242C"/>
    <w:rsid w:val="00DC2615"/>
    <w:rsid w:val="00DC4825"/>
    <w:rsid w:val="00DC4D1C"/>
    <w:rsid w:val="00DC7E10"/>
    <w:rsid w:val="00DD4109"/>
    <w:rsid w:val="00DD4237"/>
    <w:rsid w:val="00DE1E50"/>
    <w:rsid w:val="00DE21FA"/>
    <w:rsid w:val="00DE2959"/>
    <w:rsid w:val="00DE3FBB"/>
    <w:rsid w:val="00DE6C46"/>
    <w:rsid w:val="00DE7076"/>
    <w:rsid w:val="00DF3FC7"/>
    <w:rsid w:val="00E045C4"/>
    <w:rsid w:val="00E05324"/>
    <w:rsid w:val="00E06E32"/>
    <w:rsid w:val="00E11544"/>
    <w:rsid w:val="00E16278"/>
    <w:rsid w:val="00E26AB4"/>
    <w:rsid w:val="00E30635"/>
    <w:rsid w:val="00E3561B"/>
    <w:rsid w:val="00E37096"/>
    <w:rsid w:val="00E413E7"/>
    <w:rsid w:val="00E4277E"/>
    <w:rsid w:val="00E4345D"/>
    <w:rsid w:val="00E52C92"/>
    <w:rsid w:val="00E552F4"/>
    <w:rsid w:val="00E6093B"/>
    <w:rsid w:val="00E60DB2"/>
    <w:rsid w:val="00E61149"/>
    <w:rsid w:val="00E6165F"/>
    <w:rsid w:val="00E6333C"/>
    <w:rsid w:val="00E650EB"/>
    <w:rsid w:val="00E665A5"/>
    <w:rsid w:val="00E668EE"/>
    <w:rsid w:val="00E72268"/>
    <w:rsid w:val="00E72BB6"/>
    <w:rsid w:val="00E749FB"/>
    <w:rsid w:val="00E75416"/>
    <w:rsid w:val="00E76A4F"/>
    <w:rsid w:val="00E80A85"/>
    <w:rsid w:val="00E82273"/>
    <w:rsid w:val="00E862E7"/>
    <w:rsid w:val="00E86688"/>
    <w:rsid w:val="00E867C8"/>
    <w:rsid w:val="00E94AD9"/>
    <w:rsid w:val="00E957C9"/>
    <w:rsid w:val="00EA0675"/>
    <w:rsid w:val="00EA0DD7"/>
    <w:rsid w:val="00EA245E"/>
    <w:rsid w:val="00EB2CD7"/>
    <w:rsid w:val="00EB3FBF"/>
    <w:rsid w:val="00EB4416"/>
    <w:rsid w:val="00EB6C76"/>
    <w:rsid w:val="00EC0B66"/>
    <w:rsid w:val="00EC25AA"/>
    <w:rsid w:val="00EC293E"/>
    <w:rsid w:val="00ED16F8"/>
    <w:rsid w:val="00ED3821"/>
    <w:rsid w:val="00EE666A"/>
    <w:rsid w:val="00EF2111"/>
    <w:rsid w:val="00EF4FE8"/>
    <w:rsid w:val="00EF55E0"/>
    <w:rsid w:val="00EF56AE"/>
    <w:rsid w:val="00EF6AD1"/>
    <w:rsid w:val="00EF78ED"/>
    <w:rsid w:val="00F04109"/>
    <w:rsid w:val="00F1077D"/>
    <w:rsid w:val="00F10921"/>
    <w:rsid w:val="00F12C37"/>
    <w:rsid w:val="00F25E64"/>
    <w:rsid w:val="00F31B8F"/>
    <w:rsid w:val="00F3453F"/>
    <w:rsid w:val="00F35199"/>
    <w:rsid w:val="00F36440"/>
    <w:rsid w:val="00F40D1F"/>
    <w:rsid w:val="00F432C1"/>
    <w:rsid w:val="00F43B1A"/>
    <w:rsid w:val="00F43CF7"/>
    <w:rsid w:val="00F43D7E"/>
    <w:rsid w:val="00F44EE5"/>
    <w:rsid w:val="00F456DB"/>
    <w:rsid w:val="00F465D3"/>
    <w:rsid w:val="00F50E4C"/>
    <w:rsid w:val="00F53873"/>
    <w:rsid w:val="00F55893"/>
    <w:rsid w:val="00F561D5"/>
    <w:rsid w:val="00F5730B"/>
    <w:rsid w:val="00F60278"/>
    <w:rsid w:val="00F61236"/>
    <w:rsid w:val="00F64353"/>
    <w:rsid w:val="00F64A32"/>
    <w:rsid w:val="00F666C5"/>
    <w:rsid w:val="00F6783C"/>
    <w:rsid w:val="00F70C8F"/>
    <w:rsid w:val="00F83665"/>
    <w:rsid w:val="00F85A59"/>
    <w:rsid w:val="00F929AD"/>
    <w:rsid w:val="00F92DFC"/>
    <w:rsid w:val="00FA2BB1"/>
    <w:rsid w:val="00FB0298"/>
    <w:rsid w:val="00FB4764"/>
    <w:rsid w:val="00FB653A"/>
    <w:rsid w:val="00FC5AE9"/>
    <w:rsid w:val="00FC5B81"/>
    <w:rsid w:val="00FD41F6"/>
    <w:rsid w:val="00FE0304"/>
    <w:rsid w:val="00FE30F4"/>
    <w:rsid w:val="00FE6A1A"/>
    <w:rsid w:val="00FE7F47"/>
    <w:rsid w:val="00FF0E8F"/>
    <w:rsid w:val="00FF2A20"/>
    <w:rsid w:val="00FF6FD1"/>
    <w:rsid w:val="00FF71C2"/>
    <w:rsid w:val="00FF7D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46499FF-1852-407B-80F5-A886A6D96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58F"/>
    <w:rPr>
      <w:lang w:eastAsia="ru-RU"/>
    </w:rPr>
  </w:style>
  <w:style w:type="paragraph" w:styleId="1">
    <w:name w:val="heading 1"/>
    <w:basedOn w:val="a"/>
    <w:next w:val="a"/>
    <w:qFormat/>
    <w:rsid w:val="0016458F"/>
    <w:pPr>
      <w:keepNext/>
      <w:ind w:hanging="11"/>
      <w:jc w:val="center"/>
      <w:outlineLvl w:val="0"/>
    </w:pPr>
    <w:rPr>
      <w:b/>
      <w:i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70662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customStyle="1" w:styleId="10">
    <w:name w:val="Без интервала1"/>
    <w:link w:val="NoSpacingChar"/>
    <w:uiPriority w:val="99"/>
    <w:rsid w:val="00404B27"/>
    <w:rPr>
      <w:rFonts w:ascii="Calibri" w:hAnsi="Calibri"/>
      <w:sz w:val="22"/>
      <w:szCs w:val="22"/>
      <w:lang w:val="en-US" w:eastAsia="en-US"/>
    </w:rPr>
  </w:style>
  <w:style w:type="character" w:customStyle="1" w:styleId="NoSpacingChar">
    <w:name w:val="No Spacing Char"/>
    <w:basedOn w:val="a0"/>
    <w:link w:val="10"/>
    <w:uiPriority w:val="99"/>
    <w:locked/>
    <w:rsid w:val="00404B27"/>
    <w:rPr>
      <w:rFonts w:ascii="Calibri" w:hAnsi="Calibri"/>
      <w:sz w:val="22"/>
      <w:szCs w:val="22"/>
      <w:lang w:val="en-US" w:eastAsia="en-US"/>
    </w:rPr>
  </w:style>
  <w:style w:type="paragraph" w:styleId="a8">
    <w:name w:val="Balloon Text"/>
    <w:basedOn w:val="a"/>
    <w:link w:val="a9"/>
    <w:rsid w:val="00DE6C4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DE6C46"/>
    <w:rPr>
      <w:rFonts w:ascii="Tahoma" w:hAnsi="Tahoma" w:cs="Tahoma"/>
      <w:sz w:val="16"/>
      <w:szCs w:val="16"/>
      <w:lang w:eastAsia="ru-RU"/>
    </w:rPr>
  </w:style>
  <w:style w:type="paragraph" w:customStyle="1" w:styleId="11">
    <w:name w:val="Знак Знак Знак Знак Знак Знак Знак Знак Знак Знак Знак Знак Знак1"/>
    <w:basedOn w:val="a"/>
    <w:uiPriority w:val="99"/>
    <w:rsid w:val="00835604"/>
    <w:rPr>
      <w:rFonts w:ascii="Verdana" w:eastAsia="Calibri" w:hAnsi="Verdana" w:cs="Verdana"/>
      <w:lang w:val="en-US" w:eastAsia="en-US"/>
    </w:rPr>
  </w:style>
  <w:style w:type="paragraph" w:styleId="aa">
    <w:name w:val="List Paragraph"/>
    <w:basedOn w:val="a"/>
    <w:uiPriority w:val="34"/>
    <w:qFormat/>
    <w:rsid w:val="00CB1252"/>
    <w:pPr>
      <w:ind w:left="720"/>
      <w:contextualSpacing/>
    </w:pPr>
  </w:style>
  <w:style w:type="character" w:styleId="ab">
    <w:name w:val="Emphasis"/>
    <w:basedOn w:val="a0"/>
    <w:qFormat/>
    <w:rsid w:val="00EB3FBF"/>
    <w:rPr>
      <w:i/>
      <w:iCs/>
    </w:rPr>
  </w:style>
  <w:style w:type="character" w:customStyle="1" w:styleId="30">
    <w:name w:val="Заголовок 3 Знак"/>
    <w:basedOn w:val="a0"/>
    <w:link w:val="3"/>
    <w:semiHidden/>
    <w:rsid w:val="0070662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81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5EBD14-BDC4-4EAE-8B5B-8002DF076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</Template>
  <TotalTime>0</TotalTime>
  <Pages>1</Pages>
  <Words>114</Words>
  <Characters>855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</vt:lpstr>
    </vt:vector>
  </TitlesOfParts>
  <Company>ADM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lastModifiedBy>BAGLAY</cp:lastModifiedBy>
  <cp:revision>2</cp:revision>
  <cp:lastPrinted>2024-03-06T12:21:00Z</cp:lastPrinted>
  <dcterms:created xsi:type="dcterms:W3CDTF">2024-03-14T07:32:00Z</dcterms:created>
  <dcterms:modified xsi:type="dcterms:W3CDTF">2024-03-14T07:32:00Z</dcterms:modified>
</cp:coreProperties>
</file>